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2022年统计报表系统管理账户登记表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406"/>
        <w:gridCol w:w="2350"/>
        <w:gridCol w:w="1843"/>
        <w:gridCol w:w="1913"/>
        <w:gridCol w:w="2055"/>
        <w:gridCol w:w="1814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地市</w:t>
            </w:r>
          </w:p>
        </w:tc>
        <w:tc>
          <w:tcPr>
            <w:tcW w:w="8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处室（科室）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负责勘察设计统计调查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负责工程监理统计调查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8" w:right="1440" w:bottom="1474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21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zNmUyYmYxMzY0OWYzNzQ1Y2E3OGZiNzU0OTU1M2EifQ=="/>
  </w:docVars>
  <w:rsids>
    <w:rsidRoot w:val="00750383"/>
    <w:rsid w:val="00000FB5"/>
    <w:rsid w:val="000013F8"/>
    <w:rsid w:val="000066DC"/>
    <w:rsid w:val="00043D98"/>
    <w:rsid w:val="0005537A"/>
    <w:rsid w:val="0007441E"/>
    <w:rsid w:val="00085BBA"/>
    <w:rsid w:val="0009317C"/>
    <w:rsid w:val="000C4A38"/>
    <w:rsid w:val="00160A32"/>
    <w:rsid w:val="00162E6E"/>
    <w:rsid w:val="001A6A45"/>
    <w:rsid w:val="001D22C1"/>
    <w:rsid w:val="001F0620"/>
    <w:rsid w:val="00222357"/>
    <w:rsid w:val="00232C89"/>
    <w:rsid w:val="0024425A"/>
    <w:rsid w:val="00252DE9"/>
    <w:rsid w:val="00265364"/>
    <w:rsid w:val="00265C55"/>
    <w:rsid w:val="002663DC"/>
    <w:rsid w:val="0028578C"/>
    <w:rsid w:val="002A1D29"/>
    <w:rsid w:val="002A7033"/>
    <w:rsid w:val="002D00B8"/>
    <w:rsid w:val="002F6DFF"/>
    <w:rsid w:val="002F76EC"/>
    <w:rsid w:val="00304DA4"/>
    <w:rsid w:val="00310EE7"/>
    <w:rsid w:val="00332B20"/>
    <w:rsid w:val="003426A4"/>
    <w:rsid w:val="00356E71"/>
    <w:rsid w:val="003677E5"/>
    <w:rsid w:val="00392715"/>
    <w:rsid w:val="003A3B2C"/>
    <w:rsid w:val="003B7BD8"/>
    <w:rsid w:val="003E454F"/>
    <w:rsid w:val="003F079C"/>
    <w:rsid w:val="003F62D1"/>
    <w:rsid w:val="00435A33"/>
    <w:rsid w:val="004622F5"/>
    <w:rsid w:val="00462CC6"/>
    <w:rsid w:val="004707AC"/>
    <w:rsid w:val="00480790"/>
    <w:rsid w:val="00487FE1"/>
    <w:rsid w:val="004F3327"/>
    <w:rsid w:val="00501416"/>
    <w:rsid w:val="0051378E"/>
    <w:rsid w:val="005E2CFF"/>
    <w:rsid w:val="005F522B"/>
    <w:rsid w:val="0061418C"/>
    <w:rsid w:val="00646C87"/>
    <w:rsid w:val="00696CD2"/>
    <w:rsid w:val="00702EA9"/>
    <w:rsid w:val="00711AB2"/>
    <w:rsid w:val="007149B7"/>
    <w:rsid w:val="00723774"/>
    <w:rsid w:val="00735A03"/>
    <w:rsid w:val="00750383"/>
    <w:rsid w:val="00753045"/>
    <w:rsid w:val="00761C2E"/>
    <w:rsid w:val="00796003"/>
    <w:rsid w:val="007C19B9"/>
    <w:rsid w:val="00815C94"/>
    <w:rsid w:val="008D7FB8"/>
    <w:rsid w:val="008E0C34"/>
    <w:rsid w:val="008E17A9"/>
    <w:rsid w:val="008F0510"/>
    <w:rsid w:val="0095628F"/>
    <w:rsid w:val="00997624"/>
    <w:rsid w:val="009B084C"/>
    <w:rsid w:val="009B3D69"/>
    <w:rsid w:val="00A23DEE"/>
    <w:rsid w:val="00A32755"/>
    <w:rsid w:val="00A35D65"/>
    <w:rsid w:val="00A6787F"/>
    <w:rsid w:val="00A77769"/>
    <w:rsid w:val="00AA5CC6"/>
    <w:rsid w:val="00AB67A1"/>
    <w:rsid w:val="00AF1D6C"/>
    <w:rsid w:val="00B43851"/>
    <w:rsid w:val="00B537FB"/>
    <w:rsid w:val="00B60C22"/>
    <w:rsid w:val="00B61A63"/>
    <w:rsid w:val="00BA6E15"/>
    <w:rsid w:val="00BF198C"/>
    <w:rsid w:val="00C22CCC"/>
    <w:rsid w:val="00C41EA6"/>
    <w:rsid w:val="00CB363B"/>
    <w:rsid w:val="00CC03B5"/>
    <w:rsid w:val="00CF4DC5"/>
    <w:rsid w:val="00D005DC"/>
    <w:rsid w:val="00D468D1"/>
    <w:rsid w:val="00D770F7"/>
    <w:rsid w:val="00DA0D6C"/>
    <w:rsid w:val="00DA5079"/>
    <w:rsid w:val="00DB6689"/>
    <w:rsid w:val="00DE0ED9"/>
    <w:rsid w:val="00DF384F"/>
    <w:rsid w:val="00DF3C7F"/>
    <w:rsid w:val="00DF5697"/>
    <w:rsid w:val="00E22824"/>
    <w:rsid w:val="00E53FE4"/>
    <w:rsid w:val="00E61684"/>
    <w:rsid w:val="00EB5301"/>
    <w:rsid w:val="00EE5A3E"/>
    <w:rsid w:val="00EF2453"/>
    <w:rsid w:val="00F14EF4"/>
    <w:rsid w:val="00F44730"/>
    <w:rsid w:val="00FD1772"/>
    <w:rsid w:val="393A4C4E"/>
    <w:rsid w:val="F8E7E922"/>
    <w:rsid w:val="FF7D8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color w:val="800080"/>
      <w:u w:val="single"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标题 1 Char"/>
    <w:basedOn w:val="10"/>
    <w:link w:val="2"/>
    <w:qFormat/>
    <w:uiPriority w:val="9"/>
    <w:rPr>
      <w:rFonts w:ascii="宋体" w:hAnsi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Users\djf\Desktop\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Word2010.dotx</Template>
  <Company>Microsoft</Company>
  <Pages>4</Pages>
  <Words>993</Words>
  <Characters>1187</Characters>
  <Lines>9</Lines>
  <Paragraphs>2</Paragraphs>
  <TotalTime>3</TotalTime>
  <ScaleCrop>false</ScaleCrop>
  <LinksUpToDate>false</LinksUpToDate>
  <CharactersWithSpaces>1197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2022-04-09T00:48:00Z</dcterms:created>
  <dc:creator>djf</dc:creator>
  <cp:lastModifiedBy>冯卫/信息中心/湖北省住房和城乡建设厅</cp:lastModifiedBy>
  <dcterms:modified xsi:type="dcterms:W3CDTF">2023-07-18T01:07:20Z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6FF28AA0DDC24B92B8C05FD6F7B1693B_12</vt:lpwstr>
  </property>
</Properties>
</file>